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14" w:rsidRPr="00366D92" w:rsidRDefault="00A80E14" w:rsidP="00366D92">
      <w:pPr>
        <w:spacing w:line="360" w:lineRule="auto"/>
        <w:jc w:val="center"/>
        <w:rPr>
          <w:sz w:val="28"/>
        </w:rPr>
      </w:pPr>
    </w:p>
    <w:p w:rsidR="00A80E14" w:rsidRPr="00366D92" w:rsidRDefault="00A80E14" w:rsidP="00366D92">
      <w:pPr>
        <w:spacing w:line="360" w:lineRule="auto"/>
        <w:jc w:val="center"/>
        <w:rPr>
          <w:sz w:val="28"/>
        </w:rPr>
      </w:pPr>
    </w:p>
    <w:p w:rsidR="00A80E14" w:rsidRPr="00366D92" w:rsidRDefault="00A80E14" w:rsidP="00366D92">
      <w:pPr>
        <w:spacing w:line="360" w:lineRule="auto"/>
        <w:jc w:val="center"/>
        <w:rPr>
          <w:rFonts w:eastAsia="华文行楷"/>
          <w:b/>
          <w:szCs w:val="21"/>
        </w:rPr>
      </w:pPr>
    </w:p>
    <w:p w:rsidR="00A80E14" w:rsidRPr="00366D92" w:rsidRDefault="00A80E14" w:rsidP="00366D92">
      <w:pPr>
        <w:spacing w:line="240" w:lineRule="atLeast"/>
        <w:jc w:val="center"/>
        <w:rPr>
          <w:sz w:val="52"/>
          <w:szCs w:val="52"/>
        </w:rPr>
      </w:pPr>
      <w:r w:rsidRPr="00366D92">
        <w:rPr>
          <w:rFonts w:eastAsia="黑体" w:hint="eastAsia"/>
          <w:sz w:val="52"/>
          <w:szCs w:val="52"/>
        </w:rPr>
        <w:t>烟台市社会科学规划课题</w:t>
      </w:r>
    </w:p>
    <w:p w:rsidR="00A80E14" w:rsidRPr="00366D92" w:rsidRDefault="00A80E14" w:rsidP="00366D92">
      <w:pPr>
        <w:spacing w:line="240" w:lineRule="atLeast"/>
        <w:jc w:val="center"/>
        <w:rPr>
          <w:rFonts w:eastAsia="文鼎大标宋简"/>
          <w:b/>
          <w:sz w:val="52"/>
        </w:rPr>
      </w:pPr>
      <w:r w:rsidRPr="00366D92">
        <w:rPr>
          <w:rFonts w:eastAsia="文鼎大标宋简" w:hint="eastAsia"/>
          <w:b/>
          <w:sz w:val="52"/>
        </w:rPr>
        <w:t>研究报告</w:t>
      </w:r>
    </w:p>
    <w:p w:rsidR="00A80E14" w:rsidRPr="00366D92" w:rsidRDefault="00A80E14" w:rsidP="00366D92">
      <w:pPr>
        <w:spacing w:line="360" w:lineRule="auto"/>
        <w:rPr>
          <w:sz w:val="28"/>
        </w:rPr>
      </w:pPr>
      <w:r w:rsidRPr="00366D92">
        <w:rPr>
          <w:sz w:val="28"/>
        </w:rPr>
        <w:tab/>
      </w:r>
      <w:r w:rsidRPr="00366D92">
        <w:rPr>
          <w:sz w:val="28"/>
        </w:rPr>
        <w:tab/>
      </w:r>
    </w:p>
    <w:p w:rsidR="00A80E14" w:rsidRPr="00366D92" w:rsidRDefault="00A80E14" w:rsidP="00366D92">
      <w:pPr>
        <w:spacing w:line="360" w:lineRule="auto"/>
        <w:rPr>
          <w:sz w:val="28"/>
        </w:rPr>
      </w:pPr>
      <w:r w:rsidRPr="00366D92">
        <w:rPr>
          <w:sz w:val="28"/>
        </w:rPr>
        <w:tab/>
      </w:r>
      <w:r w:rsidRPr="00366D92">
        <w:rPr>
          <w:sz w:val="28"/>
        </w:rPr>
        <w:tab/>
      </w:r>
    </w:p>
    <w:p w:rsidR="00A80E14" w:rsidRPr="00366D92" w:rsidRDefault="00A80E14" w:rsidP="00366D92">
      <w:pPr>
        <w:spacing w:line="360" w:lineRule="auto"/>
        <w:rPr>
          <w:sz w:val="28"/>
        </w:rPr>
      </w:pPr>
      <w:r w:rsidRPr="00366D92">
        <w:rPr>
          <w:sz w:val="28"/>
        </w:rPr>
        <w:tab/>
      </w:r>
      <w:r w:rsidRPr="00366D92">
        <w:rPr>
          <w:sz w:val="28"/>
        </w:rPr>
        <w:tab/>
      </w:r>
    </w:p>
    <w:p w:rsidR="00A80E14" w:rsidRPr="00366D92" w:rsidRDefault="00A80E14" w:rsidP="00366D92">
      <w:pPr>
        <w:spacing w:line="360" w:lineRule="auto"/>
        <w:rPr>
          <w:sz w:val="28"/>
        </w:rPr>
      </w:pPr>
    </w:p>
    <w:p w:rsidR="00A80E14" w:rsidRPr="00366D92" w:rsidRDefault="00A80E14" w:rsidP="00366D92">
      <w:pPr>
        <w:spacing w:line="360" w:lineRule="auto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0"/>
        <w:gridCol w:w="4613"/>
      </w:tblGrid>
      <w:tr w:rsidR="00A80E14" w:rsidRPr="00366D92" w:rsidTr="00CC593F">
        <w:trPr>
          <w:jc w:val="center"/>
        </w:trPr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distribute"/>
              <w:rPr>
                <w:sz w:val="28"/>
              </w:rPr>
            </w:pPr>
            <w:r w:rsidRPr="00366D92">
              <w:rPr>
                <w:rFonts w:hAnsi="宋体" w:hint="eastAsia"/>
                <w:sz w:val="28"/>
              </w:rPr>
              <w:t>课题名称</w:t>
            </w:r>
          </w:p>
        </w:tc>
        <w:tc>
          <w:tcPr>
            <w:tcW w:w="46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rPr>
                <w:b/>
                <w:sz w:val="28"/>
              </w:rPr>
            </w:pPr>
          </w:p>
        </w:tc>
      </w:tr>
      <w:tr w:rsidR="00A80E14" w:rsidRPr="00366D92" w:rsidTr="00CC593F">
        <w:trPr>
          <w:jc w:val="center"/>
        </w:trPr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distribute"/>
              <w:rPr>
                <w:sz w:val="28"/>
              </w:rPr>
            </w:pPr>
          </w:p>
        </w:tc>
        <w:tc>
          <w:tcPr>
            <w:tcW w:w="46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rPr>
                <w:b/>
                <w:sz w:val="28"/>
              </w:rPr>
            </w:pPr>
          </w:p>
        </w:tc>
      </w:tr>
      <w:tr w:rsidR="00A80E14" w:rsidRPr="00366D92" w:rsidTr="00CC593F">
        <w:trPr>
          <w:jc w:val="center"/>
        </w:trPr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distribute"/>
              <w:rPr>
                <w:sz w:val="28"/>
              </w:rPr>
            </w:pPr>
          </w:p>
        </w:tc>
        <w:tc>
          <w:tcPr>
            <w:tcW w:w="46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rPr>
                <w:b/>
                <w:sz w:val="28"/>
              </w:rPr>
            </w:pPr>
          </w:p>
        </w:tc>
      </w:tr>
      <w:tr w:rsidR="00A80E14" w:rsidRPr="00366D92" w:rsidTr="00CC593F">
        <w:trPr>
          <w:jc w:val="center"/>
        </w:trPr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distribute"/>
              <w:rPr>
                <w:sz w:val="28"/>
              </w:rPr>
            </w:pPr>
            <w:r w:rsidRPr="00366D92">
              <w:rPr>
                <w:rFonts w:hAnsi="宋体" w:hint="eastAsia"/>
                <w:sz w:val="28"/>
              </w:rPr>
              <w:t>课题批准号</w:t>
            </w:r>
          </w:p>
        </w:tc>
        <w:tc>
          <w:tcPr>
            <w:tcW w:w="46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D4201A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80E14" w:rsidRPr="00366D92" w:rsidTr="00CC593F">
        <w:trPr>
          <w:jc w:val="center"/>
        </w:trPr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distribute"/>
              <w:rPr>
                <w:sz w:val="28"/>
              </w:rPr>
            </w:pPr>
            <w:r w:rsidRPr="00366D92">
              <w:rPr>
                <w:rFonts w:hAnsi="宋体" w:hint="eastAsia"/>
                <w:sz w:val="28"/>
              </w:rPr>
              <w:t>课题主持人</w:t>
            </w:r>
          </w:p>
        </w:tc>
        <w:tc>
          <w:tcPr>
            <w:tcW w:w="4613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80E14" w:rsidRPr="00366D92" w:rsidTr="00CC593F">
        <w:trPr>
          <w:jc w:val="center"/>
        </w:trPr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distribute"/>
              <w:rPr>
                <w:sz w:val="28"/>
              </w:rPr>
            </w:pPr>
            <w:r w:rsidRPr="00366D92">
              <w:rPr>
                <w:rFonts w:hAnsi="宋体" w:hint="eastAsia"/>
                <w:sz w:val="28"/>
              </w:rPr>
              <w:t>课题主要成员</w:t>
            </w:r>
          </w:p>
        </w:tc>
        <w:tc>
          <w:tcPr>
            <w:tcW w:w="4613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A80E14" w:rsidRPr="00366D92" w:rsidTr="00CC593F">
        <w:trPr>
          <w:jc w:val="center"/>
        </w:trPr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distribute"/>
              <w:rPr>
                <w:sz w:val="28"/>
              </w:rPr>
            </w:pPr>
            <w:r w:rsidRPr="00366D92">
              <w:rPr>
                <w:rFonts w:hAnsi="宋体" w:hint="eastAsia"/>
                <w:sz w:val="28"/>
              </w:rPr>
              <w:t>主持人所在单位</w:t>
            </w:r>
          </w:p>
        </w:tc>
        <w:tc>
          <w:tcPr>
            <w:tcW w:w="4613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80E14" w:rsidRPr="00366D92" w:rsidRDefault="00A80E14" w:rsidP="00366D92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</w:tbl>
    <w:p w:rsidR="00A80E14" w:rsidRPr="00366D92" w:rsidRDefault="00A80E14" w:rsidP="00A80E14">
      <w:pPr>
        <w:spacing w:line="360" w:lineRule="auto"/>
        <w:ind w:firstLineChars="1550" w:firstLine="31680"/>
        <w:jc w:val="left"/>
        <w:rPr>
          <w:sz w:val="28"/>
        </w:rPr>
      </w:pPr>
    </w:p>
    <w:p w:rsidR="00A80E14" w:rsidRPr="00366D92" w:rsidRDefault="00A80E14" w:rsidP="003D3C87">
      <w:pPr>
        <w:spacing w:line="360" w:lineRule="auto"/>
        <w:ind w:firstLineChars="1550" w:firstLine="31680"/>
        <w:jc w:val="left"/>
        <w:rPr>
          <w:sz w:val="28"/>
        </w:rPr>
      </w:pPr>
    </w:p>
    <w:p w:rsidR="00A80E14" w:rsidRDefault="00A80E14" w:rsidP="003D3C87">
      <w:pPr>
        <w:snapToGrid w:val="0"/>
        <w:spacing w:afterLines="20" w:line="300" w:lineRule="exact"/>
        <w:jc w:val="center"/>
      </w:pPr>
      <w:r w:rsidRPr="00366D92">
        <w:rPr>
          <w:rFonts w:hint="eastAsia"/>
        </w:rPr>
        <w:t>年</w:t>
      </w:r>
      <w:r>
        <w:t xml:space="preserve">   </w:t>
      </w:r>
      <w:r w:rsidRPr="00366D92">
        <w:rPr>
          <w:rFonts w:hint="eastAsia"/>
        </w:rPr>
        <w:t>月</w:t>
      </w:r>
      <w:r>
        <w:t xml:space="preserve">   </w:t>
      </w:r>
      <w:r w:rsidRPr="00366D92">
        <w:rPr>
          <w:rFonts w:hint="eastAsia"/>
        </w:rPr>
        <w:t>日</w:t>
      </w: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p w:rsidR="00A80E14" w:rsidRDefault="00A80E14" w:rsidP="003D3C87">
      <w:pPr>
        <w:snapToGrid w:val="0"/>
        <w:spacing w:afterLines="20" w:line="300" w:lineRule="exact"/>
        <w:jc w:val="center"/>
      </w:pPr>
    </w:p>
    <w:sectPr w:rsidR="00A80E14" w:rsidSect="003D3C87">
      <w:pgSz w:w="12240" w:h="15840"/>
      <w:pgMar w:top="2569" w:right="1325" w:bottom="2569" w:left="1735" w:header="0" w:footer="6" w:gutter="0"/>
      <w:pgNumType w:start="8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E14" w:rsidRDefault="00A80E14">
      <w:r>
        <w:separator/>
      </w:r>
    </w:p>
  </w:endnote>
  <w:endnote w:type="continuationSeparator" w:id="0">
    <w:p w:rsidR="00A80E14" w:rsidRDefault="00A80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ngLiU">
    <w:altName w:val="?朢痽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华文行楷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E14" w:rsidRDefault="00A80E14">
      <w:r>
        <w:separator/>
      </w:r>
    </w:p>
  </w:footnote>
  <w:footnote w:type="continuationSeparator" w:id="0">
    <w:p w:rsidR="00A80E14" w:rsidRDefault="00A80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01DC"/>
    <w:multiLevelType w:val="hybridMultilevel"/>
    <w:tmpl w:val="A4B402A2"/>
    <w:lvl w:ilvl="0" w:tplc="B65434F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26433F4"/>
    <w:multiLevelType w:val="hybridMultilevel"/>
    <w:tmpl w:val="34F4F274"/>
    <w:lvl w:ilvl="0" w:tplc="B54A853E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B78"/>
    <w:rsid w:val="00011058"/>
    <w:rsid w:val="000255A8"/>
    <w:rsid w:val="000670B5"/>
    <w:rsid w:val="0007737D"/>
    <w:rsid w:val="00095A36"/>
    <w:rsid w:val="00096198"/>
    <w:rsid w:val="000A7DEE"/>
    <w:rsid w:val="000C738A"/>
    <w:rsid w:val="000D484C"/>
    <w:rsid w:val="000E4878"/>
    <w:rsid w:val="000F1CD7"/>
    <w:rsid w:val="001128A2"/>
    <w:rsid w:val="00155631"/>
    <w:rsid w:val="001B658B"/>
    <w:rsid w:val="001C7D84"/>
    <w:rsid w:val="001C7E84"/>
    <w:rsid w:val="001D0F7D"/>
    <w:rsid w:val="00212431"/>
    <w:rsid w:val="002138BD"/>
    <w:rsid w:val="00216BCC"/>
    <w:rsid w:val="00220DF9"/>
    <w:rsid w:val="0022332C"/>
    <w:rsid w:val="002352A0"/>
    <w:rsid w:val="00262E0E"/>
    <w:rsid w:val="002812BA"/>
    <w:rsid w:val="00292B5A"/>
    <w:rsid w:val="002B220D"/>
    <w:rsid w:val="002D5AED"/>
    <w:rsid w:val="002E5144"/>
    <w:rsid w:val="0031487D"/>
    <w:rsid w:val="00350BF4"/>
    <w:rsid w:val="00365515"/>
    <w:rsid w:val="00366D92"/>
    <w:rsid w:val="003768A5"/>
    <w:rsid w:val="00393831"/>
    <w:rsid w:val="003B179B"/>
    <w:rsid w:val="003B277B"/>
    <w:rsid w:val="003B3067"/>
    <w:rsid w:val="003D3C87"/>
    <w:rsid w:val="003D62C6"/>
    <w:rsid w:val="003E68D7"/>
    <w:rsid w:val="00430FFF"/>
    <w:rsid w:val="00473407"/>
    <w:rsid w:val="004746EA"/>
    <w:rsid w:val="0048760D"/>
    <w:rsid w:val="004B7D33"/>
    <w:rsid w:val="00524B2D"/>
    <w:rsid w:val="0053434F"/>
    <w:rsid w:val="0055442E"/>
    <w:rsid w:val="005801BC"/>
    <w:rsid w:val="00592DDC"/>
    <w:rsid w:val="00597248"/>
    <w:rsid w:val="006629B4"/>
    <w:rsid w:val="00673130"/>
    <w:rsid w:val="00677DA0"/>
    <w:rsid w:val="0068060A"/>
    <w:rsid w:val="006B3CC8"/>
    <w:rsid w:val="006C2E1F"/>
    <w:rsid w:val="006D5FF7"/>
    <w:rsid w:val="006D6494"/>
    <w:rsid w:val="006D70D1"/>
    <w:rsid w:val="006E432C"/>
    <w:rsid w:val="00702839"/>
    <w:rsid w:val="00754A63"/>
    <w:rsid w:val="00764550"/>
    <w:rsid w:val="007649A3"/>
    <w:rsid w:val="00771919"/>
    <w:rsid w:val="007933AC"/>
    <w:rsid w:val="007A4B2E"/>
    <w:rsid w:val="007B3BB3"/>
    <w:rsid w:val="007C7806"/>
    <w:rsid w:val="007D1738"/>
    <w:rsid w:val="007E50AB"/>
    <w:rsid w:val="007F57CA"/>
    <w:rsid w:val="0081623D"/>
    <w:rsid w:val="0085588B"/>
    <w:rsid w:val="00863CED"/>
    <w:rsid w:val="00885F2A"/>
    <w:rsid w:val="008C26EA"/>
    <w:rsid w:val="00907AA3"/>
    <w:rsid w:val="009240A2"/>
    <w:rsid w:val="009257BA"/>
    <w:rsid w:val="00934361"/>
    <w:rsid w:val="0096322A"/>
    <w:rsid w:val="00966F04"/>
    <w:rsid w:val="009759A7"/>
    <w:rsid w:val="00994404"/>
    <w:rsid w:val="009A1309"/>
    <w:rsid w:val="009B6D18"/>
    <w:rsid w:val="009D18C3"/>
    <w:rsid w:val="009F3B96"/>
    <w:rsid w:val="00A44DDF"/>
    <w:rsid w:val="00A553C1"/>
    <w:rsid w:val="00A80E14"/>
    <w:rsid w:val="00A90398"/>
    <w:rsid w:val="00AA5011"/>
    <w:rsid w:val="00AD14DD"/>
    <w:rsid w:val="00AD58F7"/>
    <w:rsid w:val="00AD5C88"/>
    <w:rsid w:val="00AE3714"/>
    <w:rsid w:val="00B031C3"/>
    <w:rsid w:val="00B22597"/>
    <w:rsid w:val="00B2691E"/>
    <w:rsid w:val="00B27FC8"/>
    <w:rsid w:val="00B42449"/>
    <w:rsid w:val="00B44BA6"/>
    <w:rsid w:val="00B44E96"/>
    <w:rsid w:val="00B54B7A"/>
    <w:rsid w:val="00BA4346"/>
    <w:rsid w:val="00BB3DFB"/>
    <w:rsid w:val="00BF0C2C"/>
    <w:rsid w:val="00C2070D"/>
    <w:rsid w:val="00C2400E"/>
    <w:rsid w:val="00C84B9B"/>
    <w:rsid w:val="00C900C7"/>
    <w:rsid w:val="00CA10AA"/>
    <w:rsid w:val="00CC2F58"/>
    <w:rsid w:val="00CC593F"/>
    <w:rsid w:val="00D1115B"/>
    <w:rsid w:val="00D327E4"/>
    <w:rsid w:val="00D4201A"/>
    <w:rsid w:val="00D615A9"/>
    <w:rsid w:val="00DE53AE"/>
    <w:rsid w:val="00DE7299"/>
    <w:rsid w:val="00E05579"/>
    <w:rsid w:val="00E0716E"/>
    <w:rsid w:val="00E503E2"/>
    <w:rsid w:val="00E65448"/>
    <w:rsid w:val="00E81160"/>
    <w:rsid w:val="00EC682A"/>
    <w:rsid w:val="00EE2BE4"/>
    <w:rsid w:val="00F06CC6"/>
    <w:rsid w:val="00F82F2A"/>
    <w:rsid w:val="00F90C79"/>
    <w:rsid w:val="00FC7B78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D484C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0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220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25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00C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B220D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22597"/>
    <w:rPr>
      <w:rFonts w:ascii="Times New Roman" w:eastAsia="宋体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0D484C"/>
    <w:pPr>
      <w:ind w:firstLineChars="200" w:firstLine="420"/>
    </w:pPr>
  </w:style>
  <w:style w:type="character" w:customStyle="1" w:styleId="a">
    <w:name w:val="页眉或页脚_"/>
    <w:basedOn w:val="DefaultParagraphFont"/>
    <w:link w:val="1"/>
    <w:uiPriority w:val="99"/>
    <w:locked/>
    <w:rsid w:val="00DE53AE"/>
    <w:rPr>
      <w:rFonts w:ascii="MingLiU" w:eastAsia="MingLiU" w:hAnsi="MingLiU" w:cs="MingLiU"/>
      <w:spacing w:val="20"/>
      <w:sz w:val="30"/>
      <w:szCs w:val="30"/>
      <w:shd w:val="clear" w:color="auto" w:fill="FFFFFF"/>
    </w:rPr>
  </w:style>
  <w:style w:type="character" w:customStyle="1" w:styleId="TimesNewRoman3">
    <w:name w:val="页眉或页脚 + Times New Roman3"/>
    <w:aliases w:val="8 pt,间距 0 pt10"/>
    <w:basedOn w:val="a"/>
    <w:uiPriority w:val="99"/>
    <w:rsid w:val="00DE53AE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lang w:val="zh-CN" w:eastAsia="zh-CN"/>
    </w:rPr>
  </w:style>
  <w:style w:type="paragraph" w:customStyle="1" w:styleId="1">
    <w:name w:val="页眉或页脚1"/>
    <w:basedOn w:val="Normal"/>
    <w:link w:val="a"/>
    <w:uiPriority w:val="99"/>
    <w:rsid w:val="00DE53AE"/>
    <w:pPr>
      <w:shd w:val="clear" w:color="auto" w:fill="FFFFFF"/>
      <w:spacing w:line="240" w:lineRule="atLeast"/>
      <w:jc w:val="distribute"/>
    </w:pPr>
    <w:rPr>
      <w:rFonts w:ascii="MingLiU" w:eastAsia="MingLiU" w:hAnsi="MingLiU" w:cs="MingLiU"/>
      <w:spacing w:val="20"/>
      <w:sz w:val="30"/>
      <w:szCs w:val="30"/>
    </w:rPr>
  </w:style>
  <w:style w:type="table" w:styleId="TableGrid">
    <w:name w:val="Table Grid"/>
    <w:basedOn w:val="TableNormal"/>
    <w:uiPriority w:val="99"/>
    <w:rsid w:val="00DE53A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正文文本 (3)_"/>
    <w:link w:val="30"/>
    <w:uiPriority w:val="99"/>
    <w:locked/>
    <w:rsid w:val="00DE53AE"/>
    <w:rPr>
      <w:rFonts w:ascii="MingLiU" w:eastAsia="MingLiU"/>
      <w:b/>
      <w:spacing w:val="-10"/>
      <w:sz w:val="19"/>
      <w:shd w:val="clear" w:color="auto" w:fill="FFFFFF"/>
      <w:lang w:val="zh-CN"/>
    </w:rPr>
  </w:style>
  <w:style w:type="paragraph" w:customStyle="1" w:styleId="30">
    <w:name w:val="正文文本 (3)"/>
    <w:basedOn w:val="Normal"/>
    <w:link w:val="3"/>
    <w:uiPriority w:val="99"/>
    <w:rsid w:val="00DE53AE"/>
    <w:pPr>
      <w:shd w:val="clear" w:color="auto" w:fill="FFFFFF"/>
      <w:spacing w:line="312" w:lineRule="exact"/>
      <w:ind w:firstLine="460"/>
      <w:jc w:val="distribute"/>
    </w:pPr>
    <w:rPr>
      <w:rFonts w:ascii="MingLiU" w:eastAsia="MingLiU" w:hAnsi="Calibri"/>
      <w:b/>
      <w:bCs/>
      <w:spacing w:val="-10"/>
      <w:kern w:val="0"/>
      <w:sz w:val="19"/>
      <w:szCs w:val="19"/>
      <w:lang w:val="zh-CN"/>
    </w:rPr>
  </w:style>
  <w:style w:type="paragraph" w:styleId="BalloonText">
    <w:name w:val="Balloon Text"/>
    <w:basedOn w:val="Normal"/>
    <w:link w:val="BalloonTextChar"/>
    <w:uiPriority w:val="99"/>
    <w:semiHidden/>
    <w:rsid w:val="00DE53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53A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44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4DDF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C26E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629B4"/>
    <w:pPr>
      <w:widowControl/>
      <w:tabs>
        <w:tab w:val="center" w:pos="4680"/>
        <w:tab w:val="right" w:pos="9360"/>
      </w:tabs>
      <w:jc w:val="left"/>
    </w:pPr>
    <w:rPr>
      <w:rFonts w:ascii="Calibri" w:hAnsi="Calibri"/>
      <w:kern w:val="0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9B4"/>
    <w:rPr>
      <w:rFonts w:eastAsia="Times New Roman" w:cs="Times New Roman"/>
      <w:kern w:val="0"/>
      <w:sz w:val="21"/>
      <w:szCs w:val="21"/>
    </w:rPr>
  </w:style>
  <w:style w:type="paragraph" w:styleId="TOCHeading">
    <w:name w:val="TOC Heading"/>
    <w:basedOn w:val="Heading1"/>
    <w:next w:val="Normal"/>
    <w:uiPriority w:val="99"/>
    <w:qFormat/>
    <w:rsid w:val="00C900C7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rsid w:val="00C900C7"/>
    <w:pPr>
      <w:ind w:leftChars="200" w:left="420"/>
    </w:pPr>
  </w:style>
  <w:style w:type="paragraph" w:styleId="TOC3">
    <w:name w:val="toc 3"/>
    <w:basedOn w:val="Normal"/>
    <w:next w:val="Normal"/>
    <w:autoRedefine/>
    <w:uiPriority w:val="99"/>
    <w:rsid w:val="00C900C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2</Pages>
  <Words>16</Words>
  <Characters>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91</cp:revision>
  <cp:lastPrinted>2020-07-07T07:42:00Z</cp:lastPrinted>
  <dcterms:created xsi:type="dcterms:W3CDTF">2020-07-05T12:51:00Z</dcterms:created>
  <dcterms:modified xsi:type="dcterms:W3CDTF">2021-06-15T02:41:00Z</dcterms:modified>
</cp:coreProperties>
</file>